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24976" w14:textId="7DA2A09B" w:rsidR="00B454B7" w:rsidRDefault="00B454B7" w:rsidP="001D5854">
      <w:pPr>
        <w:pStyle w:val="BodyText"/>
      </w:pPr>
      <w:bookmarkStart w:id="0" w:name="bkRunHead"/>
      <w:bookmarkEnd w:id="0"/>
      <w:r>
        <w:t xml:space="preserve">Running head: </w:t>
      </w:r>
      <w:r w:rsidR="007C0D93">
        <w:t>ETHICS RESEARCH PAPER</w:t>
      </w:r>
    </w:p>
    <w:p w14:paraId="02C9265D" w14:textId="77777777" w:rsidR="00B454B7" w:rsidRDefault="00B454B7" w:rsidP="001D5854">
      <w:pPr>
        <w:pStyle w:val="BodyText"/>
      </w:pPr>
    </w:p>
    <w:p w14:paraId="79D15FE0" w14:textId="77777777" w:rsidR="00B454B7" w:rsidRDefault="00B454B7" w:rsidP="001D5854">
      <w:pPr>
        <w:pStyle w:val="BodyText"/>
      </w:pPr>
    </w:p>
    <w:p w14:paraId="70580704" w14:textId="77777777" w:rsidR="00B454B7" w:rsidRDefault="00B454B7" w:rsidP="001D5854">
      <w:pPr>
        <w:pStyle w:val="BodyText"/>
      </w:pPr>
    </w:p>
    <w:p w14:paraId="7C1211EC" w14:textId="77777777" w:rsidR="00B454B7" w:rsidRDefault="00B454B7" w:rsidP="001D5854">
      <w:pPr>
        <w:pStyle w:val="BodyText"/>
      </w:pPr>
    </w:p>
    <w:p w14:paraId="5C46731C" w14:textId="77777777" w:rsidR="00B454B7" w:rsidRDefault="00B454B7" w:rsidP="001D5854">
      <w:pPr>
        <w:pStyle w:val="BodyText"/>
      </w:pPr>
    </w:p>
    <w:p w14:paraId="15BAD410" w14:textId="77777777" w:rsidR="00B454B7" w:rsidRDefault="00B454B7" w:rsidP="001D5854">
      <w:pPr>
        <w:pStyle w:val="BodyText"/>
      </w:pPr>
    </w:p>
    <w:p w14:paraId="3B6629F4" w14:textId="77777777" w:rsidR="00B454B7" w:rsidRDefault="00B454B7" w:rsidP="001D5854">
      <w:pPr>
        <w:pStyle w:val="BodyText"/>
      </w:pPr>
    </w:p>
    <w:p w14:paraId="59643BB3" w14:textId="77777777" w:rsidR="00B454B7" w:rsidRDefault="00B454B7" w:rsidP="001D5854">
      <w:pPr>
        <w:pStyle w:val="BodyText"/>
      </w:pPr>
    </w:p>
    <w:p w14:paraId="7553157F" w14:textId="77777777" w:rsidR="00B454B7" w:rsidRDefault="00B454B7" w:rsidP="001D5854">
      <w:pPr>
        <w:pStyle w:val="BodyText"/>
      </w:pPr>
    </w:p>
    <w:p w14:paraId="0F6C9051" w14:textId="77777777" w:rsidR="00B454B7" w:rsidRDefault="00B454B7" w:rsidP="001D5854">
      <w:pPr>
        <w:pStyle w:val="Heading1"/>
      </w:pPr>
      <w:bookmarkStart w:id="1" w:name="bkPaperTitl"/>
      <w:bookmarkEnd w:id="1"/>
      <w:r>
        <w:t>Title</w:t>
      </w:r>
    </w:p>
    <w:p w14:paraId="52E92B8C" w14:textId="77777777" w:rsidR="00B454B7" w:rsidRDefault="00B454B7" w:rsidP="001D5854">
      <w:pPr>
        <w:pStyle w:val="Heading1"/>
      </w:pPr>
      <w:bookmarkStart w:id="2" w:name="bkAuthor"/>
      <w:bookmarkEnd w:id="2"/>
      <w:r>
        <w:t>Author</w:t>
      </w:r>
    </w:p>
    <w:p w14:paraId="56387592" w14:textId="70EC07BC" w:rsidR="00B454B7" w:rsidRDefault="007C0D93" w:rsidP="001D5854">
      <w:pPr>
        <w:pStyle w:val="Heading1"/>
      </w:pPr>
      <w:bookmarkStart w:id="3" w:name="bkAuthorAffil"/>
      <w:bookmarkEnd w:id="3"/>
      <w:r>
        <w:t>PA 3150</w:t>
      </w:r>
    </w:p>
    <w:p w14:paraId="29F1BA20" w14:textId="2B0BC1BB" w:rsidR="007C0D93" w:rsidRPr="007C0D93" w:rsidRDefault="007C0D93" w:rsidP="007C0D93">
      <w:pPr>
        <w:pStyle w:val="BodyText"/>
        <w:ind w:firstLine="0"/>
        <w:jc w:val="center"/>
      </w:pPr>
      <w:r>
        <w:t>Professor Sharon Velarde Pierce</w:t>
      </w:r>
    </w:p>
    <w:p w14:paraId="32884E65" w14:textId="1C185F8A" w:rsidR="007C0D93" w:rsidRPr="007C0D93" w:rsidRDefault="007C0D93" w:rsidP="007C0D93">
      <w:pPr>
        <w:pStyle w:val="BodyText"/>
        <w:jc w:val="center"/>
      </w:pPr>
    </w:p>
    <w:p w14:paraId="4BFFE2AF" w14:textId="04076F5A" w:rsidR="00B454B7" w:rsidRDefault="00B454B7" w:rsidP="007C0D93">
      <w:pPr>
        <w:pStyle w:val="Heading1"/>
        <w:jc w:val="left"/>
      </w:pPr>
    </w:p>
    <w:p w14:paraId="32A82B2B" w14:textId="77777777" w:rsidR="00B454B7" w:rsidRDefault="00B454B7" w:rsidP="001D5854">
      <w:pPr>
        <w:pStyle w:val="Heading1"/>
      </w:pPr>
      <w:r>
        <w:br w:type="page"/>
      </w:r>
      <w:r>
        <w:lastRenderedPageBreak/>
        <w:t>Title of Paper</w:t>
      </w:r>
    </w:p>
    <w:p w14:paraId="788CD10E" w14:textId="1FB81718" w:rsidR="00083425" w:rsidRDefault="00400A5A" w:rsidP="001D5854">
      <w:pPr>
        <w:pStyle w:val="BodyText"/>
      </w:pPr>
      <w:r>
        <w:t>Begin your paper with the introduction</w:t>
      </w:r>
      <w:r w:rsidR="007C0D93">
        <w:t xml:space="preserve"> of the case</w:t>
      </w:r>
      <w:r>
        <w:t xml:space="preserve">. </w:t>
      </w:r>
      <w:r w:rsidR="00083425">
        <w:t>The active voice, rather than passive voice, should be used in your writing.</w:t>
      </w:r>
    </w:p>
    <w:p w14:paraId="4D3D0E61" w14:textId="77777777" w:rsidR="00400A5A" w:rsidRDefault="00400A5A" w:rsidP="001D5854">
      <w:pPr>
        <w:pStyle w:val="BodyText"/>
      </w:pPr>
      <w:r>
        <w:t>This template is formatted according to APA Style guidelines, with one inch top, bottom, left, and right margins; Times New Roman font in 12 point; double-spaced; aligned flush left; and paragraphs indented 5-7 spaces. The page number appears one inch from the right edge on the first line of each page, excluding the Figures page.</w:t>
      </w:r>
    </w:p>
    <w:p w14:paraId="3A5D88AA" w14:textId="0DC38932" w:rsidR="00400A5A" w:rsidRDefault="007C0D93" w:rsidP="001D5854">
      <w:pPr>
        <w:pStyle w:val="Heading1"/>
      </w:pPr>
      <w:r>
        <w:t>Ethical Dilemma</w:t>
      </w:r>
    </w:p>
    <w:p w14:paraId="3150AB0A" w14:textId="286A6781" w:rsidR="00400A5A" w:rsidRDefault="007C0D93" w:rsidP="001D5854">
      <w:pPr>
        <w:pStyle w:val="BodyText"/>
      </w:pPr>
      <w:r>
        <w:t xml:space="preserve">What is the issue at hand?  Why is it being considered an ethical dilemma.  </w:t>
      </w:r>
      <w:r w:rsidR="00400A5A">
        <w:t xml:space="preserve">Use headings and subheadings to organize the sections of your paper. The first heading level is formatted with initial caps and is centered on the page. </w:t>
      </w:r>
      <w:r w:rsidR="005935CF">
        <w:t>Do not start a new page for each heading.</w:t>
      </w:r>
    </w:p>
    <w:p w14:paraId="7EBE6AD5" w14:textId="33777ACE" w:rsidR="00400A5A" w:rsidRPr="00400A5A" w:rsidRDefault="007C0D93" w:rsidP="001D5854">
      <w:pPr>
        <w:pStyle w:val="Heading2"/>
      </w:pPr>
      <w:r>
        <w:t>Stakeholders</w:t>
      </w:r>
    </w:p>
    <w:p w14:paraId="6A15632A" w14:textId="55C52494" w:rsidR="00B454B7" w:rsidRDefault="007C0D93" w:rsidP="001D5854">
      <w:pPr>
        <w:pStyle w:val="BodyText"/>
      </w:pPr>
      <w:r>
        <w:t xml:space="preserve">Who are the stakeholders?  Identify internal and external stakeholders in the case.  Make sure to include how they are being affected.  </w:t>
      </w:r>
      <w:r w:rsidR="00400A5A">
        <w:t>Subheadings are formatted with italics and are aligned flush left.</w:t>
      </w:r>
    </w:p>
    <w:p w14:paraId="518A30C7" w14:textId="2AAB6A89" w:rsidR="005935CF" w:rsidRDefault="007C0D93" w:rsidP="005935CF">
      <w:pPr>
        <w:pStyle w:val="Heading2"/>
      </w:pPr>
      <w:r>
        <w:t xml:space="preserve">Case Study Questions </w:t>
      </w:r>
    </w:p>
    <w:p w14:paraId="3D7E190F" w14:textId="7908653C" w:rsidR="00B454B7" w:rsidRDefault="007C0D93" w:rsidP="001D5854">
      <w:pPr>
        <w:pStyle w:val="BodyText"/>
      </w:pPr>
      <w:r>
        <w:t xml:space="preserve">Each case study is unique and will have their own set of questions. </w:t>
      </w:r>
    </w:p>
    <w:p w14:paraId="6896E66C" w14:textId="2390444E" w:rsidR="007C0D93" w:rsidRDefault="007C0D93" w:rsidP="007C0D93">
      <w:pPr>
        <w:pStyle w:val="Heading2"/>
      </w:pPr>
      <w:r>
        <w:t xml:space="preserve">Conclusion </w:t>
      </w:r>
    </w:p>
    <w:p w14:paraId="36B4C80E" w14:textId="14FDE38F" w:rsidR="00B454B7" w:rsidRDefault="007C0D93" w:rsidP="001D5854">
      <w:pPr>
        <w:pStyle w:val="BodyText"/>
      </w:pPr>
      <w:r>
        <w:t xml:space="preserve">What was the conclusion and what would you have done differently?  This is where you will make your recommendations.  </w:t>
      </w:r>
    </w:p>
    <w:p w14:paraId="506B7FF3" w14:textId="77777777" w:rsidR="00B454B7" w:rsidRPr="00400A5A" w:rsidRDefault="00B454B7" w:rsidP="00400A5A">
      <w:pPr>
        <w:pStyle w:val="Heading1"/>
      </w:pPr>
      <w:r>
        <w:br w:type="page"/>
      </w:r>
      <w:r w:rsidRPr="00400A5A">
        <w:lastRenderedPageBreak/>
        <w:t>References</w:t>
      </w:r>
    </w:p>
    <w:p w14:paraId="47187654" w14:textId="77777777" w:rsidR="00F00B2E" w:rsidRDefault="00F00B2E" w:rsidP="00F00B2E">
      <w:pPr>
        <w:pStyle w:val="Reference"/>
      </w:pPr>
      <w:r>
        <w:t xml:space="preserve">Anderson, Charles &amp; Johnson (2003). </w:t>
      </w:r>
      <w:r w:rsidRPr="00F00B2E">
        <w:rPr>
          <w:rStyle w:val="BlockTextChar"/>
          <w:i/>
          <w:iCs/>
        </w:rPr>
        <w:t>The impressive psychology paper.</w:t>
      </w:r>
      <w:r>
        <w:t xml:space="preserve"> Chicago:  Lucerne Publishing.</w:t>
      </w:r>
    </w:p>
    <w:p w14:paraId="10804152" w14:textId="77777777" w:rsidR="00FA7F58" w:rsidRDefault="00FA7F58" w:rsidP="00F00B2E">
      <w:pPr>
        <w:pStyle w:val="Reference"/>
      </w:pPr>
      <w:r>
        <w:t xml:space="preserve">Smith, M. (2001). Writing a successful paper. </w:t>
      </w:r>
      <w:r w:rsidRPr="00FA7F58">
        <w:rPr>
          <w:rStyle w:val="BlockTextChar"/>
          <w:i/>
          <w:iCs/>
        </w:rPr>
        <w:t xml:space="preserve">The </w:t>
      </w:r>
      <w:r>
        <w:rPr>
          <w:rStyle w:val="BlockTextChar"/>
          <w:i/>
          <w:iCs/>
        </w:rPr>
        <w:t>Trey Research Monthly</w:t>
      </w:r>
      <w:r>
        <w:t xml:space="preserve">, </w:t>
      </w:r>
      <w:r w:rsidRPr="00FA7F58">
        <w:rPr>
          <w:rStyle w:val="BlockTextChar"/>
          <w:i/>
          <w:iCs/>
        </w:rPr>
        <w:t>53</w:t>
      </w:r>
      <w:r>
        <w:t>, 149-150.</w:t>
      </w:r>
    </w:p>
    <w:p w14:paraId="2356A13C" w14:textId="77777777" w:rsidR="005935CF" w:rsidRDefault="005935CF" w:rsidP="005935CF">
      <w:pPr>
        <w:pStyle w:val="BodyText"/>
      </w:pPr>
      <w:r>
        <w:t>Entries are organized alphabetically by surnames of first authors</w:t>
      </w:r>
      <w:r w:rsidR="00F00B2E">
        <w:t xml:space="preserve"> and are formatted with a hanging indent</w:t>
      </w:r>
      <w:r>
        <w:t>. Most reference entries have three components:</w:t>
      </w:r>
    </w:p>
    <w:p w14:paraId="4D744859" w14:textId="77777777" w:rsidR="005935CF" w:rsidRDefault="005935CF" w:rsidP="005935CF">
      <w:pPr>
        <w:pStyle w:val="Numberedlist"/>
      </w:pPr>
      <w:r>
        <w:t>Authors: Authors are listed in the same order as specified in the source, using surnames and initials. Commas separate all authors. When there are seven or more authors, list the first six and then use “et al.” for remaining authors. If no author is identified, the title of the document begins the reference.</w:t>
      </w:r>
    </w:p>
    <w:p w14:paraId="0108581A" w14:textId="77777777" w:rsidR="005935CF" w:rsidRDefault="005935CF" w:rsidP="005935CF">
      <w:pPr>
        <w:pStyle w:val="Numberedlist"/>
      </w:pPr>
      <w:r>
        <w:t>Year of Publication: In parenthesis following authors, with a period following the closing parenthesis. If no publication date is identified, use “n.d.” in parenthesis following the authors.</w:t>
      </w:r>
    </w:p>
    <w:p w14:paraId="1281F03D" w14:textId="77777777" w:rsidR="001D5854" w:rsidRPr="001D5854" w:rsidRDefault="001D5854" w:rsidP="001D5854"/>
    <w:sectPr w:rsidR="001D5854" w:rsidRPr="001D5854" w:rsidSect="001D5854">
      <w:headerReference w:type="default" r:id="rId7"/>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9A1D6" w14:textId="77777777" w:rsidR="008247DB" w:rsidRDefault="008247DB">
      <w:r>
        <w:separator/>
      </w:r>
    </w:p>
  </w:endnote>
  <w:endnote w:type="continuationSeparator" w:id="0">
    <w:p w14:paraId="79A0C49F" w14:textId="77777777" w:rsidR="008247DB" w:rsidRDefault="0082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C9A2E" w14:textId="77777777" w:rsidR="008247DB" w:rsidRDefault="008247DB">
      <w:r>
        <w:separator/>
      </w:r>
    </w:p>
  </w:footnote>
  <w:footnote w:type="continuationSeparator" w:id="0">
    <w:p w14:paraId="7356C5DE" w14:textId="77777777" w:rsidR="008247DB" w:rsidRDefault="0082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FD369" w14:textId="77777777" w:rsidR="001D5854" w:rsidRPr="001D5854" w:rsidRDefault="001D5854" w:rsidP="001D5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0D93"/>
    <w:rsid w:val="0005557E"/>
    <w:rsid w:val="00083425"/>
    <w:rsid w:val="001D5854"/>
    <w:rsid w:val="00200FC9"/>
    <w:rsid w:val="00400A5A"/>
    <w:rsid w:val="00572052"/>
    <w:rsid w:val="005935CF"/>
    <w:rsid w:val="006F5309"/>
    <w:rsid w:val="007B79BD"/>
    <w:rsid w:val="007C0D93"/>
    <w:rsid w:val="008247DB"/>
    <w:rsid w:val="00B13707"/>
    <w:rsid w:val="00B454B7"/>
    <w:rsid w:val="00B94611"/>
    <w:rsid w:val="00D35BEF"/>
    <w:rsid w:val="00DB3D7C"/>
    <w:rsid w:val="00F00B2E"/>
    <w:rsid w:val="00F571CA"/>
    <w:rsid w:val="00FA7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ED7E1"/>
  <w15:chartTrackingRefBased/>
  <w15:docId w15:val="{9DB718BD-CF3B-4431-8EA4-F74A66D0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pPr>
      <w:tabs>
        <w:tab w:val="center" w:pos="4320"/>
        <w:tab w:val="right" w:pos="8640"/>
      </w:tabs>
    </w:pPr>
    <w:rPr>
      <w:rFonts w:ascii="Times New Roman" w:hAnsi="Times New Roman"/>
    </w:rPr>
  </w:style>
  <w:style w:type="character" w:styleId="PageNumber">
    <w:name w:val="page number"/>
    <w:basedOn w:val="DefaultParagraphFont"/>
  </w:style>
  <w:style w:type="character" w:styleId="Hyperlink">
    <w:name w:val="Hyperlink"/>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20Pierce\AppData\Roaming\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 paper format</Template>
  <TotalTime>7</TotalTime>
  <Pages>3</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Running head: THIS IS A SHORT (50 CHARACTERS OR LESS) TITLE OF PAPER</vt:lpstr>
    </vt:vector>
  </TitlesOfParts>
  <Manager/>
  <Company>vanguard university</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 P</cp:lastModifiedBy>
  <cp:revision>1</cp:revision>
  <cp:lastPrinted>2002-05-11T22:16:00Z</cp:lastPrinted>
  <dcterms:created xsi:type="dcterms:W3CDTF">2021-03-09T01:19:00Z</dcterms:created>
  <dcterms:modified xsi:type="dcterms:W3CDTF">2021-03-09T01:26:00Z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